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2C" w:rsidRPr="00F95AF0" w:rsidRDefault="00613D2C" w:rsidP="00613D2C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F95AF0">
        <w:rPr>
          <w:rFonts w:asciiTheme="minorHAnsi" w:hAnsiTheme="minorHAnsi" w:cs="Arial"/>
          <w:b/>
          <w:sz w:val="28"/>
          <w:szCs w:val="22"/>
        </w:rPr>
        <w:t xml:space="preserve">ARTS AND CULTURE (VISUAL ART) - GRADE </w:t>
      </w:r>
      <w:r w:rsidR="00FE46BF">
        <w:rPr>
          <w:rFonts w:asciiTheme="minorHAnsi" w:hAnsiTheme="minorHAnsi" w:cs="Arial"/>
          <w:b/>
          <w:sz w:val="28"/>
          <w:szCs w:val="22"/>
        </w:rPr>
        <w:t>9</w:t>
      </w:r>
      <w:r w:rsidRPr="00F95AF0">
        <w:rPr>
          <w:rFonts w:asciiTheme="minorHAnsi" w:hAnsiTheme="minorHAnsi" w:cs="Arial"/>
          <w:b/>
          <w:sz w:val="28"/>
          <w:szCs w:val="22"/>
        </w:rPr>
        <w:t xml:space="preserve"> 20</w:t>
      </w:r>
      <w:r w:rsidR="0037632D">
        <w:rPr>
          <w:rFonts w:asciiTheme="minorHAnsi" w:hAnsiTheme="minorHAnsi" w:cs="Arial"/>
          <w:b/>
          <w:sz w:val="28"/>
          <w:szCs w:val="22"/>
        </w:rPr>
        <w:t>2</w:t>
      </w:r>
      <w:r w:rsidR="001E5EEF">
        <w:rPr>
          <w:rFonts w:asciiTheme="minorHAnsi" w:hAnsiTheme="minorHAnsi" w:cs="Arial"/>
          <w:b/>
          <w:sz w:val="28"/>
          <w:szCs w:val="22"/>
        </w:rPr>
        <w:t>3</w:t>
      </w:r>
    </w:p>
    <w:p w:rsidR="00613D2C" w:rsidRPr="00F95AF0" w:rsidRDefault="00613D2C" w:rsidP="00613D2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613D2C" w:rsidRPr="00F95AF0" w:rsidTr="00E01A36">
        <w:trPr>
          <w:trHeight w:val="640"/>
        </w:trPr>
        <w:tc>
          <w:tcPr>
            <w:tcW w:w="1745" w:type="dxa"/>
            <w:shd w:val="clear" w:color="auto" w:fill="auto"/>
            <w:vAlign w:val="center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613D2C" w:rsidRPr="00F95AF0" w:rsidTr="00F95AF0">
        <w:trPr>
          <w:trHeight w:val="317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613D2C" w:rsidRPr="00F95AF0" w:rsidRDefault="001E5EEF" w:rsidP="00F26B3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PHASE 1 (18 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2"/>
                <w:szCs w:val="22"/>
              </w:rPr>
              <w:t>January 2023 – 31 March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613D2C" w:rsidRPr="00F95AF0" w:rsidTr="00424C0B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613D2C" w:rsidRPr="00F95AF0" w:rsidRDefault="00613D2C" w:rsidP="00FE46B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‘</w:t>
            </w:r>
            <w:r w:rsidR="00FE46BF">
              <w:rPr>
                <w:rFonts w:asciiTheme="minorHAnsi" w:hAnsiTheme="minorHAnsi" w:cs="Arial"/>
                <w:b/>
                <w:sz w:val="22"/>
                <w:szCs w:val="22"/>
              </w:rPr>
              <w:t>Mixed media’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107778" w:rsidRDefault="00613D2C" w:rsidP="00424C0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  <w:r w:rsidR="00107778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Practical: Exploration of graphic elements on a 2D surface.   </w:t>
            </w:r>
          </w:p>
          <w:p w:rsidR="00613D2C" w:rsidRDefault="002D5856" w:rsidP="00424C0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Step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107778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07CC0">
              <w:rPr>
                <w:rFonts w:asciiTheme="minorHAnsi" w:hAnsiTheme="minorHAnsi" w:cs="Arial"/>
                <w:sz w:val="22"/>
                <w:szCs w:val="22"/>
              </w:rPr>
              <w:t>Prep</w:t>
            </w:r>
            <w:r w:rsidR="00A07938">
              <w:rPr>
                <w:rFonts w:asciiTheme="minorHAnsi" w:hAnsiTheme="minorHAnsi" w:cs="Arial"/>
                <w:sz w:val="22"/>
                <w:szCs w:val="22"/>
              </w:rPr>
              <w:t xml:space="preserve"> 24 Feb</w:t>
            </w:r>
          </w:p>
          <w:p w:rsidR="001E5EEF" w:rsidRPr="00F95AF0" w:rsidRDefault="001E5EEF" w:rsidP="001E5E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Step 2: Finals.</w:t>
            </w:r>
            <w:r w:rsidR="00A07938">
              <w:rPr>
                <w:rFonts w:asciiTheme="minorHAnsi" w:hAnsiTheme="minorHAnsi" w:cs="Arial"/>
                <w:sz w:val="22"/>
                <w:szCs w:val="22"/>
              </w:rPr>
              <w:t xml:space="preserve"> 6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:rsidR="001E5EEF" w:rsidRPr="00F95AF0" w:rsidRDefault="001E5EEF" w:rsidP="00424C0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4351" w:rsidRDefault="00207CC0" w:rsidP="00424C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4C0B">
              <w:rPr>
                <w:rFonts w:asciiTheme="minorHAnsi" w:hAnsiTheme="minorHAnsi" w:cs="Arial"/>
                <w:b/>
                <w:sz w:val="22"/>
                <w:szCs w:val="22"/>
              </w:rPr>
              <w:t>Task 2: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Formative research project: “What is Mixed Media?”</w:t>
            </w:r>
          </w:p>
          <w:p w:rsidR="00613D2C" w:rsidRPr="00424C0B" w:rsidRDefault="001E5EEF" w:rsidP="00424C0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  <w:r w:rsidR="00207CC0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  <w:r w:rsidR="00613D2C" w:rsidRPr="00F95AF0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resolve specific visual &amp; conceptual challenges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experiment with a range of materials, techniques, processes &amp; equipment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Transform images using new &amp; traditional technologies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Use equipment and technology safely &amp; correctly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Maintain record &amp; portfolio of work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Prepare work for display &amp; presentation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454"/>
        </w:trPr>
        <w:tc>
          <w:tcPr>
            <w:tcW w:w="1745" w:type="dxa"/>
            <w:vMerge/>
            <w:shd w:val="clear" w:color="auto" w:fill="auto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E01A36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basic writing &amp; research skills</w:t>
            </w:r>
            <w:r w:rsidR="00E01A36" w:rsidRPr="00F95AF0">
              <w:rPr>
                <w:rFonts w:asciiTheme="minorHAnsi" w:hAnsiTheme="minorHAnsi" w:cs="Arial"/>
                <w:sz w:val="22"/>
                <w:szCs w:val="22"/>
              </w:rPr>
              <w:t xml:space="preserve"> and exploration of visual art concepts</w:t>
            </w:r>
          </w:p>
        </w:tc>
        <w:tc>
          <w:tcPr>
            <w:tcW w:w="2527" w:type="dxa"/>
            <w:vMerge/>
            <w:shd w:val="clear" w:color="auto" w:fill="auto"/>
          </w:tcPr>
          <w:p w:rsidR="00613D2C" w:rsidRPr="00F95AF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E01A36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3D2C" w:rsidRPr="00F95AF0" w:rsidRDefault="00C553B2" w:rsidP="001E5E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1E5EEF">
              <w:rPr>
                <w:rFonts w:asciiTheme="minorHAnsi" w:hAnsiTheme="minorHAnsi" w:cs="Arial"/>
                <w:b/>
                <w:sz w:val="22"/>
                <w:szCs w:val="22"/>
              </w:rPr>
              <w:t xml:space="preserve">12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April 202</w:t>
            </w:r>
            <w:r w:rsidR="001E5EE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1E5EE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1E5EE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C0435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38" w:rsidRPr="00F95AF0" w:rsidRDefault="00A07938" w:rsidP="00A0793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5E3E36" w:rsidRPr="00A07938" w:rsidRDefault="00A07938" w:rsidP="00A0793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07938">
              <w:rPr>
                <w:rFonts w:asciiTheme="minorHAnsi" w:hAnsiTheme="minorHAnsi" w:cs="Arial"/>
                <w:sz w:val="22"/>
                <w:szCs w:val="22"/>
              </w:rPr>
              <w:t>‘</w:t>
            </w:r>
            <w:r w:rsidRPr="00A07938">
              <w:rPr>
                <w:rFonts w:asciiTheme="minorHAnsi" w:hAnsiTheme="minorHAnsi" w:cs="Arial"/>
                <w:b/>
                <w:sz w:val="22"/>
                <w:szCs w:val="22"/>
              </w:rPr>
              <w:t>Exploration of sculptural media or Technology’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F0754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1401A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F0754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Practical:  Exploration of sculptural media </w:t>
            </w:r>
            <w:r w:rsidR="00197C3B">
              <w:rPr>
                <w:rFonts w:asciiTheme="minorHAnsi" w:hAnsiTheme="minorHAnsi" w:cs="Arial"/>
                <w:sz w:val="22"/>
                <w:szCs w:val="22"/>
              </w:rPr>
              <w:t>or Technology</w:t>
            </w:r>
          </w:p>
          <w:p w:rsidR="00613D2C" w:rsidRPr="00F95AF0" w:rsidRDefault="00F95AF0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Prep:</w:t>
            </w:r>
            <w:r w:rsidR="001E5EEF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E680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E5EEF">
              <w:rPr>
                <w:rFonts w:asciiTheme="minorHAnsi" w:hAnsiTheme="minorHAnsi" w:cs="Arial"/>
                <w:sz w:val="22"/>
                <w:szCs w:val="22"/>
              </w:rPr>
              <w:t>May</w:t>
            </w:r>
          </w:p>
          <w:p w:rsidR="00613D2C" w:rsidRDefault="00F95AF0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Final:</w:t>
            </w:r>
            <w:r w:rsidR="004E6801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1E5EEF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4E6801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  <w:p w:rsidR="00F0754B" w:rsidRPr="00F95AF0" w:rsidRDefault="00F0754B" w:rsidP="00613D2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613D2C" w:rsidRPr="00F95AF0" w:rsidRDefault="001401AE" w:rsidP="00F0754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  <w:r w:rsidR="00F0754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F0754B" w:rsidRPr="001401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401AE">
              <w:rPr>
                <w:rFonts w:asciiTheme="minorHAnsi" w:hAnsiTheme="minorHAnsi" w:cs="Arial"/>
                <w:sz w:val="22"/>
                <w:szCs w:val="22"/>
              </w:rPr>
              <w:t>Formative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="Arial"/>
                <w:sz w:val="22"/>
                <w:szCs w:val="22"/>
              </w:rPr>
              <w:t>esearch p</w:t>
            </w:r>
            <w:r w:rsidR="00E01A36" w:rsidRPr="00F95AF0">
              <w:rPr>
                <w:rFonts w:asciiTheme="minorHAnsi" w:hAnsiTheme="minorHAnsi" w:cs="Arial"/>
                <w:sz w:val="22"/>
                <w:szCs w:val="22"/>
              </w:rPr>
              <w:t xml:space="preserve">roject: 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“What is </w:t>
            </w:r>
            <w:proofErr w:type="spellStart"/>
            <w:r w:rsidR="004E680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5E3E36">
              <w:rPr>
                <w:rFonts w:asciiTheme="minorHAnsi" w:hAnsiTheme="minorHAnsi" w:cs="Arial"/>
                <w:sz w:val="22"/>
                <w:szCs w:val="22"/>
              </w:rPr>
              <w:t>ulti media</w:t>
            </w:r>
            <w:proofErr w:type="spellEnd"/>
            <w:r w:rsidR="00197C3B" w:rsidRPr="00F95AF0">
              <w:rPr>
                <w:rFonts w:asciiTheme="minorHAnsi" w:hAnsiTheme="minorHAnsi" w:cs="Arial"/>
                <w:sz w:val="22"/>
                <w:szCs w:val="22"/>
              </w:rPr>
              <w:t>?”</w:t>
            </w:r>
          </w:p>
          <w:p w:rsidR="00613D2C" w:rsidRDefault="00A07938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D05D30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  <w:p w:rsidR="00F0754B" w:rsidRPr="00F95AF0" w:rsidRDefault="00F0754B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13D2C" w:rsidRPr="00F95AF0" w:rsidRDefault="00613D2C" w:rsidP="00F0754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Task</w:t>
            </w:r>
            <w:r w:rsidR="001401AE">
              <w:rPr>
                <w:rFonts w:asciiTheme="minorHAnsi" w:hAnsiTheme="minorHAnsi" w:cs="Arial"/>
                <w:b/>
                <w:sz w:val="22"/>
                <w:szCs w:val="22"/>
              </w:rPr>
              <w:t xml:space="preserve"> 5</w:t>
            </w:r>
            <w:r w:rsidR="00F0754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June </w:t>
            </w:r>
            <w:r w:rsidR="00F0754B">
              <w:rPr>
                <w:rFonts w:asciiTheme="minorHAnsi" w:hAnsiTheme="minorHAnsi" w:cs="Arial"/>
                <w:sz w:val="22"/>
                <w:szCs w:val="22"/>
              </w:rPr>
              <w:t>Control test</w:t>
            </w:r>
          </w:p>
          <w:p w:rsidR="00613D2C" w:rsidRPr="00F95AF0" w:rsidRDefault="003617D4" w:rsidP="00D123A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C553B2"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 w:rsidR="00D123A0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C553B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04351">
              <w:rPr>
                <w:rFonts w:asciiTheme="minorHAnsi" w:hAnsiTheme="minorHAnsi" w:cs="Arial"/>
                <w:sz w:val="22"/>
                <w:szCs w:val="22"/>
              </w:rPr>
              <w:t>June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resolve specific visual &amp;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experiment with a range of materials, techniques, processes &amp;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Use equipment and technology safely &amp; correctly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Maintain record &amp; portfolio of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Complete tasks within time, space &amp; resource constraints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0754B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Prepare work for display &amp;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A36" w:rsidRPr="00F95AF0" w:rsidTr="00F0754B">
        <w:trPr>
          <w:trHeight w:val="34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F95AF0" w:rsidTr="00F95AF0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3D2C" w:rsidRPr="00F95AF0" w:rsidRDefault="003626DF" w:rsidP="00A079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PHASE 3 (18 </w:t>
            </w:r>
            <w:r w:rsidR="001E5EEF">
              <w:rPr>
                <w:rFonts w:asciiTheme="minorHAnsi" w:hAnsiTheme="minorHAnsi" w:cs="Arial"/>
                <w:b/>
                <w:sz w:val="22"/>
                <w:szCs w:val="22"/>
              </w:rPr>
              <w:t>July 202</w:t>
            </w:r>
            <w:r w:rsidR="00A0793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3617D4">
              <w:rPr>
                <w:rFonts w:asciiTheme="minorHAnsi" w:hAnsiTheme="minorHAnsi" w:cs="Arial"/>
                <w:b/>
                <w:sz w:val="22"/>
                <w:szCs w:val="22"/>
              </w:rPr>
              <w:t xml:space="preserve"> - 23</w:t>
            </w:r>
            <w:r w:rsidR="001E5EEF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2023</w:t>
            </w:r>
            <w:r w:rsidR="001E5EEF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01A36" w:rsidRPr="00F95AF0" w:rsidTr="00F95AF0">
        <w:trPr>
          <w:trHeight w:val="34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613D2C" w:rsidRPr="00F95AF0" w:rsidRDefault="00613D2C" w:rsidP="00A0793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‘</w:t>
            </w:r>
            <w:r w:rsidR="00A07938">
              <w:rPr>
                <w:rFonts w:asciiTheme="minorHAnsi" w:hAnsiTheme="minorHAnsi" w:cs="Arial"/>
                <w:b/>
                <w:sz w:val="22"/>
                <w:szCs w:val="22"/>
              </w:rPr>
              <w:t>Branding</w:t>
            </w: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D2C" w:rsidRPr="00F95AF0" w:rsidRDefault="001401AE" w:rsidP="00F0754B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  <w:r w:rsidR="00F0754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>Practical: Exploration of Design elements on a 2D surface.</w:t>
            </w:r>
          </w:p>
          <w:p w:rsidR="00613D2C" w:rsidRPr="00F95AF0" w:rsidRDefault="00F95AF0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Prep: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554FB">
              <w:rPr>
                <w:rFonts w:asciiTheme="minorHAnsi" w:hAnsiTheme="minorHAnsi" w:cs="Arial"/>
                <w:sz w:val="22"/>
                <w:szCs w:val="22"/>
              </w:rPr>
              <w:t>18 Aug</w:t>
            </w:r>
          </w:p>
          <w:p w:rsidR="00444DC1" w:rsidRDefault="00F95AF0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Final:</w:t>
            </w:r>
            <w:r w:rsidR="00613D2C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554FB">
              <w:rPr>
                <w:rFonts w:asciiTheme="minorHAnsi" w:hAnsiTheme="minorHAnsi" w:cs="Arial"/>
                <w:sz w:val="22"/>
                <w:szCs w:val="22"/>
              </w:rPr>
              <w:t>8 Sept</w:t>
            </w:r>
          </w:p>
          <w:p w:rsidR="001401AE" w:rsidRDefault="001401AE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01AE" w:rsidRPr="001401AE" w:rsidRDefault="001401AE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D30">
              <w:rPr>
                <w:rFonts w:asciiTheme="minorHAnsi" w:hAnsiTheme="minorHAnsi" w:cs="Arial"/>
                <w:b/>
                <w:sz w:val="22"/>
                <w:szCs w:val="22"/>
              </w:rPr>
              <w:t>Task 7: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Formative research project: matric Art analysis</w:t>
            </w:r>
          </w:p>
          <w:p w:rsidR="00F0754B" w:rsidRPr="00F95AF0" w:rsidRDefault="00A07938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 Nov.</w:t>
            </w:r>
          </w:p>
          <w:p w:rsidR="00613D2C" w:rsidRPr="00F95AF0" w:rsidRDefault="00D05D30" w:rsidP="00F0754B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8</w:t>
            </w:r>
            <w:r w:rsidR="00F0754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0A29BC">
              <w:rPr>
                <w:rFonts w:asciiTheme="minorHAnsi" w:hAnsiTheme="minorHAnsi" w:cs="Arial"/>
                <w:sz w:val="22"/>
                <w:szCs w:val="22"/>
              </w:rPr>
              <w:t xml:space="preserve">Nov </w:t>
            </w:r>
            <w:r w:rsidR="00A07938">
              <w:rPr>
                <w:rFonts w:asciiTheme="minorHAnsi" w:hAnsiTheme="minorHAnsi" w:cs="Arial"/>
                <w:sz w:val="22"/>
                <w:szCs w:val="22"/>
              </w:rPr>
              <w:t>Control Test</w:t>
            </w:r>
            <w:r w:rsidR="00F0754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34154"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F95AF0" w:rsidRDefault="00A07938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 Nov</w:t>
            </w:r>
            <w:r w:rsidR="000A29BC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23 </w:t>
            </w:r>
            <w:r w:rsidR="00444DC1">
              <w:rPr>
                <w:rFonts w:asciiTheme="minorHAnsi" w:hAnsiTheme="minorHAnsi" w:cs="Arial"/>
                <w:sz w:val="22"/>
                <w:szCs w:val="22"/>
              </w:rPr>
              <w:t>Nov</w:t>
            </w:r>
            <w:r w:rsid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Explore &amp; resolve specific visual &amp;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basic knowledge &amp; skills of materials, techniques, processes &amp;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Transform images using new &amp; traditional technologies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Prepare work for display &amp;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01A36" w:rsidRPr="00D0442D" w:rsidTr="00F95AF0">
        <w:trPr>
          <w:trHeight w:val="34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2C" w:rsidRPr="00F95AF0" w:rsidRDefault="00613D2C" w:rsidP="00F95A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5AF0">
              <w:rPr>
                <w:rFonts w:asciiTheme="minorHAnsi" w:hAnsiTheme="minorHAnsi" w:cs="Arial"/>
                <w:sz w:val="22"/>
                <w:szCs w:val="22"/>
              </w:rPr>
              <w:t>Visually analyse &amp; critically reflection of others</w:t>
            </w:r>
            <w:r w:rsidR="00F95AF0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Pr="00F95AF0">
              <w:rPr>
                <w:rFonts w:asciiTheme="minorHAnsi" w:hAnsiTheme="minorHAnsi" w:cs="Arial"/>
                <w:sz w:val="22"/>
                <w:szCs w:val="22"/>
              </w:rPr>
              <w:t xml:space="preserve">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D2C" w:rsidRPr="00E01A36" w:rsidRDefault="00613D2C" w:rsidP="00613D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613D2C" w:rsidRDefault="00613D2C" w:rsidP="00613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E87790" w:rsidRPr="00613D2C" w:rsidRDefault="00E87790"/>
    <w:sectPr w:rsidR="00E87790" w:rsidRPr="00613D2C" w:rsidSect="00205D82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5AF0"/>
    <w:rsid w:val="00043ACA"/>
    <w:rsid w:val="000828B6"/>
    <w:rsid w:val="000A29BC"/>
    <w:rsid w:val="00107778"/>
    <w:rsid w:val="001401AE"/>
    <w:rsid w:val="00164618"/>
    <w:rsid w:val="00197C3B"/>
    <w:rsid w:val="001A302A"/>
    <w:rsid w:val="001E5EEF"/>
    <w:rsid w:val="00205D82"/>
    <w:rsid w:val="00207CC0"/>
    <w:rsid w:val="002310BE"/>
    <w:rsid w:val="00243B39"/>
    <w:rsid w:val="002D5856"/>
    <w:rsid w:val="002E6A97"/>
    <w:rsid w:val="00303261"/>
    <w:rsid w:val="003617D4"/>
    <w:rsid w:val="003626DF"/>
    <w:rsid w:val="0037632D"/>
    <w:rsid w:val="0040032E"/>
    <w:rsid w:val="00424C0B"/>
    <w:rsid w:val="00444DC1"/>
    <w:rsid w:val="004A31E5"/>
    <w:rsid w:val="004C15BE"/>
    <w:rsid w:val="004E5BB7"/>
    <w:rsid w:val="004E6801"/>
    <w:rsid w:val="005250E0"/>
    <w:rsid w:val="00534154"/>
    <w:rsid w:val="00565C33"/>
    <w:rsid w:val="00586867"/>
    <w:rsid w:val="005E3E36"/>
    <w:rsid w:val="00606820"/>
    <w:rsid w:val="00613D2C"/>
    <w:rsid w:val="006B5F0A"/>
    <w:rsid w:val="006C473A"/>
    <w:rsid w:val="007D6B47"/>
    <w:rsid w:val="007F6D9B"/>
    <w:rsid w:val="00841601"/>
    <w:rsid w:val="00851198"/>
    <w:rsid w:val="008C2670"/>
    <w:rsid w:val="00901836"/>
    <w:rsid w:val="009C0352"/>
    <w:rsid w:val="009C4B37"/>
    <w:rsid w:val="009E116F"/>
    <w:rsid w:val="00A07938"/>
    <w:rsid w:val="00A36958"/>
    <w:rsid w:val="00AC1EF6"/>
    <w:rsid w:val="00C04351"/>
    <w:rsid w:val="00C553B2"/>
    <w:rsid w:val="00C75870"/>
    <w:rsid w:val="00C86FBC"/>
    <w:rsid w:val="00CB78A6"/>
    <w:rsid w:val="00D05D30"/>
    <w:rsid w:val="00D123A0"/>
    <w:rsid w:val="00D763AE"/>
    <w:rsid w:val="00DF4CC1"/>
    <w:rsid w:val="00E01A36"/>
    <w:rsid w:val="00E87790"/>
    <w:rsid w:val="00F0754B"/>
    <w:rsid w:val="00F26B3D"/>
    <w:rsid w:val="00F554FB"/>
    <w:rsid w:val="00F95AF0"/>
    <w:rsid w:val="00FA5947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97412"/>
  <w15:docId w15:val="{E40689A7-1097-47AE-9B14-9E253C65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2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13D2C"/>
    <w:pPr>
      <w:ind w:left="720"/>
      <w:contextualSpacing/>
    </w:pPr>
  </w:style>
  <w:style w:type="table" w:styleId="TableGrid">
    <w:name w:val="Table Grid"/>
    <w:basedOn w:val="TableNormal"/>
    <w:uiPriority w:val="59"/>
    <w:rsid w:val="00613D2C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7%20ACADEMIC%20DOCUMENTS\GET%20Visual%20Arts\2017%20visual%20art%20academic%20documents\2017%20GET%20Visual%20Arts%20Ass%20Stds\ARTS%20AND%20CULTURE%20grade%208%202017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ARTS AND CULTURE grade 8 2017.</Template>
  <TotalTime>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chail01</dc:creator>
  <cp:lastModifiedBy>Leslie Chain</cp:lastModifiedBy>
  <cp:revision>6</cp:revision>
  <dcterms:created xsi:type="dcterms:W3CDTF">2022-12-05T10:49:00Z</dcterms:created>
  <dcterms:modified xsi:type="dcterms:W3CDTF">2023-02-16T10:25:00Z</dcterms:modified>
</cp:coreProperties>
</file>